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92" w:rsidRPr="001B1244" w:rsidRDefault="00080D92" w:rsidP="00D51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Ячейского сельского поселения </w:t>
      </w:r>
      <w:r w:rsidRPr="001B1244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>
        <w:rPr>
          <w:rFonts w:ascii="Times New Roman" w:hAnsi="Times New Roman" w:cs="Times New Roman"/>
          <w:sz w:val="28"/>
          <w:szCs w:val="28"/>
        </w:rPr>
        <w:t>ям» с 01 октября по 01 ноября 2023</w:t>
      </w:r>
      <w:r w:rsidRPr="001B1244"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080D92" w:rsidRPr="004E2FDA" w:rsidRDefault="00080D92" w:rsidP="00D51142">
      <w:pPr>
        <w:pStyle w:val="Title"/>
        <w:spacing w:line="276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2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Программа</w:t>
      </w:r>
      <w:r w:rsidRPr="004E2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Ячейского </w:t>
      </w:r>
      <w:r w:rsidRPr="004E2FDA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Pr="00363903">
        <w:rPr>
          <w:rFonts w:ascii="Times New Roman" w:hAnsi="Times New Roman" w:cs="Times New Roman"/>
          <w:sz w:val="28"/>
          <w:szCs w:val="28"/>
        </w:rPr>
        <w:t xml:space="preserve"> </w:t>
      </w:r>
      <w:r w:rsidRPr="004E2FDA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Эртильского муниципального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йона Воронежской области на 2024</w:t>
      </w:r>
      <w:r w:rsidRPr="004E2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</w:t>
      </w:r>
    </w:p>
    <w:p w:rsidR="00080D92" w:rsidRPr="00363903" w:rsidRDefault="00080D92" w:rsidP="00D51142">
      <w:pPr>
        <w:jc w:val="both"/>
        <w:rPr>
          <w:rFonts w:ascii="Times New Roman" w:hAnsi="Times New Roman" w:cs="Times New Roman"/>
          <w:sz w:val="28"/>
          <w:szCs w:val="28"/>
        </w:rPr>
      </w:pPr>
      <w:r w:rsidRPr="00363903">
        <w:rPr>
          <w:rFonts w:ascii="Times New Roman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Ячейского сельского</w:t>
      </w:r>
      <w:r w:rsidRPr="00363903">
        <w:rPr>
          <w:rFonts w:ascii="Times New Roman" w:hAnsi="Times New Roman" w:cs="Times New Roman"/>
          <w:sz w:val="28"/>
          <w:szCs w:val="28"/>
        </w:rPr>
        <w:t xml:space="preserve"> поселения Эртильского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Воронежской области на 2024</w:t>
      </w:r>
      <w:r w:rsidRPr="003639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80D92" w:rsidRPr="001B1244" w:rsidRDefault="00080D92" w:rsidP="00D51142">
      <w:pPr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 профилактики 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Ячейского сельского поселения </w:t>
      </w:r>
      <w:r w:rsidRPr="001B1244"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Воронежской области в информационно-телекоммуникационной сети «Интернет» </w:t>
      </w:r>
      <w:r w:rsidRPr="007C5CCF">
        <w:rPr>
          <w:rFonts w:ascii="Times New Roman" w:hAnsi="Times New Roman" w:cs="Times New Roman"/>
          <w:sz w:val="28"/>
          <w:szCs w:val="28"/>
        </w:rPr>
        <w:t>yacheiskoe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583">
        <w:rPr>
          <w:rFonts w:ascii="Times New Roman" w:hAnsi="Times New Roman" w:cs="Times New Roman"/>
          <w:sz w:val="28"/>
          <w:szCs w:val="28"/>
        </w:rPr>
        <w:t>20</w:t>
      </w:r>
      <w:r w:rsidRPr="007C5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gosveb</w:t>
      </w:r>
      <w:r w:rsidRPr="00DD3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DD3583">
        <w:rPr>
          <w:rFonts w:ascii="Times New Roman" w:hAnsi="Times New Roman" w:cs="Times New Roman"/>
          <w:sz w:val="28"/>
          <w:szCs w:val="28"/>
        </w:rPr>
        <w:t>.</w:t>
      </w:r>
      <w:r w:rsidRPr="007C5CCF">
        <w:rPr>
          <w:rFonts w:ascii="Times New Roman" w:hAnsi="Times New Roman" w:cs="Times New Roman"/>
          <w:sz w:val="28"/>
          <w:szCs w:val="28"/>
        </w:rPr>
        <w:t>ru в разделе «Документы».</w:t>
      </w:r>
    </w:p>
    <w:p w:rsidR="00080D92" w:rsidRPr="001B1244" w:rsidRDefault="00080D92" w:rsidP="00D51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>Предложения принимаютс</w:t>
      </w:r>
      <w:r>
        <w:rPr>
          <w:rFonts w:ascii="Times New Roman" w:hAnsi="Times New Roman" w:cs="Times New Roman"/>
          <w:sz w:val="28"/>
          <w:szCs w:val="28"/>
        </w:rPr>
        <w:t>я с 01 октября по 01 ноября 2023</w:t>
      </w:r>
      <w:r w:rsidRPr="001B12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D92" w:rsidRPr="001B1244" w:rsidRDefault="00080D92" w:rsidP="00D51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080D92" w:rsidRPr="007C5CCF" w:rsidRDefault="00080D92" w:rsidP="00D51142">
      <w:pPr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 xml:space="preserve">почтовым отправлением: </w:t>
      </w:r>
      <w:r w:rsidRPr="007C5CCF">
        <w:rPr>
          <w:rFonts w:ascii="Times New Roman" w:hAnsi="Times New Roman" w:cs="Times New Roman"/>
          <w:sz w:val="28"/>
          <w:szCs w:val="28"/>
        </w:rPr>
        <w:t>397006, Воронежская область, Эртильский район, с.Ячейка, ул.Ф.Ускова, д. 1а;</w:t>
      </w:r>
    </w:p>
    <w:p w:rsidR="00080D92" w:rsidRPr="007C5CCF" w:rsidRDefault="00080D92" w:rsidP="007C5CCF">
      <w:pPr>
        <w:rPr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>письмом на адрес электронной почты:</w:t>
      </w:r>
      <w:r w:rsidRPr="007C5CCF">
        <w:rPr>
          <w:color w:val="0000FF"/>
          <w:sz w:val="28"/>
          <w:szCs w:val="28"/>
        </w:rPr>
        <w:t xml:space="preserve"> </w:t>
      </w:r>
      <w:hyperlink r:id="rId4" w:history="1">
        <w:r w:rsidRPr="007C5CCF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yacheiskoe</w:t>
        </w:r>
        <w:r w:rsidRPr="007C5CC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5CCF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ertil</w:t>
        </w:r>
        <w:r w:rsidRPr="007C5CC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C5CCF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C5CC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C5CCF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C5CCF">
        <w:rPr>
          <w:rFonts w:ascii="Times New Roman" w:hAnsi="Times New Roman" w:cs="Times New Roman"/>
          <w:sz w:val="28"/>
          <w:szCs w:val="28"/>
        </w:rPr>
        <w:t>.</w:t>
      </w:r>
    </w:p>
    <w:p w:rsidR="00080D92" w:rsidRPr="001B1244" w:rsidRDefault="00080D92" w:rsidP="007C5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44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</w:t>
      </w:r>
      <w:r>
        <w:rPr>
          <w:rFonts w:ascii="Times New Roman" w:hAnsi="Times New Roman" w:cs="Times New Roman"/>
          <w:sz w:val="28"/>
          <w:szCs w:val="28"/>
        </w:rPr>
        <w:t>ном с 01 ноября по 01 декабря 2023</w:t>
      </w:r>
      <w:r w:rsidRPr="001B1244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080D92" w:rsidRPr="001B1244" w:rsidSect="006D60C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244"/>
    <w:rsid w:val="00080D92"/>
    <w:rsid w:val="000F72A2"/>
    <w:rsid w:val="001B1244"/>
    <w:rsid w:val="00363903"/>
    <w:rsid w:val="00367C73"/>
    <w:rsid w:val="0038603C"/>
    <w:rsid w:val="00443FAA"/>
    <w:rsid w:val="004E2FDA"/>
    <w:rsid w:val="005319E1"/>
    <w:rsid w:val="005D28B1"/>
    <w:rsid w:val="006D60CA"/>
    <w:rsid w:val="006E606D"/>
    <w:rsid w:val="007C57DA"/>
    <w:rsid w:val="007C5CCF"/>
    <w:rsid w:val="007D0789"/>
    <w:rsid w:val="008F6052"/>
    <w:rsid w:val="00983968"/>
    <w:rsid w:val="009C37AB"/>
    <w:rsid w:val="00A61492"/>
    <w:rsid w:val="00A830AA"/>
    <w:rsid w:val="00CF6EAC"/>
    <w:rsid w:val="00D51142"/>
    <w:rsid w:val="00DD3583"/>
    <w:rsid w:val="00E133DA"/>
    <w:rsid w:val="00E21225"/>
    <w:rsid w:val="00E21980"/>
    <w:rsid w:val="00F00376"/>
    <w:rsid w:val="00F77435"/>
    <w:rsid w:val="00FC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!Название НПА"/>
    <w:basedOn w:val="Normal"/>
    <w:uiPriority w:val="99"/>
    <w:rsid w:val="004E2FD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7C5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cheiskoe.ertil@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280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niloseva</dc:creator>
  <cp:keywords/>
  <dc:description/>
  <cp:lastModifiedBy>user</cp:lastModifiedBy>
  <cp:revision>17</cp:revision>
  <dcterms:created xsi:type="dcterms:W3CDTF">2022-10-05T07:21:00Z</dcterms:created>
  <dcterms:modified xsi:type="dcterms:W3CDTF">2023-10-12T07:57:00Z</dcterms:modified>
</cp:coreProperties>
</file>